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4C092365">
            <wp:simplePos x="0" y="0"/>
            <wp:positionH relativeFrom="column">
              <wp:posOffset>850900</wp:posOffset>
            </wp:positionH>
            <wp:positionV relativeFrom="paragraph">
              <wp:posOffset>162051</wp:posOffset>
            </wp:positionV>
            <wp:extent cx="1435100" cy="140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4351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65C0FD7F" w14:textId="7099AB3B" w:rsidR="00AF7336" w:rsidRPr="004A3396" w:rsidRDefault="008E0F3A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Assistant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0E55CB" w14:textId="250B0559" w:rsidR="00AF7336" w:rsidRPr="004A3396" w:rsidRDefault="008E0F3A" w:rsidP="004A0478">
      <w:pPr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 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0C9F7C3C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0E490B" w:rsidRPr="004A3396">
          <w:rPr>
            <w:rStyle w:val="Hyperlink"/>
            <w:rFonts w:ascii="Georgia" w:hAnsi="Georgia"/>
            <w:i/>
            <w:color w:val="auto"/>
            <w:sz w:val="28"/>
            <w:szCs w:val="28"/>
          </w:rPr>
          <w:t>jdgardner@lcsc.edu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2A04C3C7" w:rsidR="0019716B" w:rsidRPr="002B6755" w:rsidRDefault="004A3396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2B6755">
              <w:rPr>
                <w:b/>
                <w:sz w:val="32"/>
                <w:szCs w:val="32"/>
              </w:rPr>
              <w:t>Fall</w:t>
            </w:r>
            <w:r w:rsidR="00AD7D9B" w:rsidRPr="002B6755">
              <w:rPr>
                <w:b/>
                <w:sz w:val="32"/>
                <w:szCs w:val="32"/>
              </w:rPr>
              <w:t xml:space="preserve"> 202</w:t>
            </w:r>
            <w:r w:rsidR="005A5561" w:rsidRPr="002B6755">
              <w:rPr>
                <w:b/>
                <w:sz w:val="32"/>
                <w:szCs w:val="32"/>
              </w:rPr>
              <w:t>2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77777777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r w:rsidRPr="00485FD3">
              <w:rPr>
                <w:rFonts w:ascii="Georgia" w:hAnsi="Georgia"/>
                <w:sz w:val="22"/>
                <w:szCs w:val="22"/>
                <w:u w:val="single"/>
              </w:rPr>
              <w:t>jdgardner</w:t>
            </w:r>
            <w:r w:rsidR="00AE7038" w:rsidRPr="00485FD3">
              <w:rPr>
                <w:rFonts w:ascii="Georgia" w:hAnsi="Georgia"/>
                <w:sz w:val="22"/>
                <w:szCs w:val="22"/>
                <w:u w:val="single"/>
              </w:rPr>
              <w:t>@lcsc.edu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) 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0D5A07">
        <w:tc>
          <w:tcPr>
            <w:tcW w:w="1350" w:type="dxa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55B32C5F" w:rsidR="00130945" w:rsidRPr="00BA02FA" w:rsidRDefault="00130945" w:rsidP="00130945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* </w:t>
            </w:r>
            <w:r w:rsidR="004A0478" w:rsidRPr="00BA02FA">
              <w:rPr>
                <w:b/>
                <w:color w:val="C00000"/>
                <w:sz w:val="22"/>
                <w:szCs w:val="22"/>
              </w:rPr>
              <w:t xml:space="preserve">Week 4 </w:t>
            </w:r>
            <w:r w:rsidRPr="00BA02FA">
              <w:rPr>
                <w:b/>
                <w:color w:val="C00000"/>
                <w:sz w:val="22"/>
                <w:szCs w:val="22"/>
              </w:rPr>
              <w:t>of the semester I teach every morning from 8:</w:t>
            </w:r>
            <w:r w:rsidR="004A3396" w:rsidRPr="00BA02FA">
              <w:rPr>
                <w:b/>
                <w:color w:val="C00000"/>
                <w:sz w:val="22"/>
                <w:szCs w:val="22"/>
              </w:rPr>
              <w:t>0</w:t>
            </w:r>
            <w:r w:rsidRPr="00BA02FA">
              <w:rPr>
                <w:b/>
                <w:color w:val="C00000"/>
                <w:sz w:val="22"/>
                <w:szCs w:val="22"/>
              </w:rPr>
              <w:t>0 – 11:30 *</w:t>
            </w:r>
          </w:p>
          <w:p w14:paraId="6DD6C6A8" w14:textId="55BA1BF1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ED 426 Fine Arts Methods </w:t>
            </w:r>
          </w:p>
        </w:tc>
      </w:tr>
      <w:tr w:rsidR="004A61AC" w:rsidRPr="00485FD3" w14:paraId="64C22C4E" w14:textId="77777777" w:rsidTr="000A278B">
        <w:trPr>
          <w:trHeight w:val="432"/>
        </w:trPr>
        <w:tc>
          <w:tcPr>
            <w:tcW w:w="1350" w:type="dxa"/>
            <w:vAlign w:val="center"/>
          </w:tcPr>
          <w:p w14:paraId="191BEFCD" w14:textId="3152EA9D" w:rsidR="004A61AC" w:rsidRPr="00485FD3" w:rsidRDefault="004A61AC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1DFB3C57" w:rsidR="004A61AC" w:rsidRPr="00485FD3" w:rsidRDefault="004A61AC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77777777" w:rsidR="004A61AC" w:rsidRDefault="004A61AC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4A61AC" w:rsidRPr="00485FD3" w:rsidRDefault="004A61AC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1155E1AA" w:rsidR="004A61AC" w:rsidRPr="00485FD3" w:rsidRDefault="004A61AC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4FDF8A21" w:rsidR="004A61AC" w:rsidRPr="00485FD3" w:rsidRDefault="004A61AC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4A61AC" w:rsidRPr="00485FD3" w:rsidRDefault="004A61AC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4A61AC" w:rsidRPr="00485FD3" w14:paraId="1B81FA85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082A8A00" w14:textId="6ED8BA23" w:rsidR="004A61AC" w:rsidRPr="00485FD3" w:rsidRDefault="004A61AC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1C5629E8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435B5DB4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EF26C3E" w14:textId="2B454F15" w:rsidR="004A61AC" w:rsidRPr="00485FD3" w:rsidRDefault="004A61AC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/>
            <w:vAlign w:val="center"/>
          </w:tcPr>
          <w:p w14:paraId="252F4A43" w14:textId="4D6A6B3E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240A79C" w14:textId="4E21F97A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56AD926" w14:textId="1D2BDFC5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F19599B" w14:textId="7045651A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584A159D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32693C4" w14:textId="1DC282C4" w:rsidR="004A61AC" w:rsidRPr="00485FD3" w:rsidRDefault="004A61AC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vAlign w:val="center"/>
          </w:tcPr>
          <w:p w14:paraId="19FF83B9" w14:textId="196B934E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B96873F" w14:textId="6FD6B6A0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0BE8558C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D2C1090" w14:textId="4A1F645B" w:rsidR="004A61AC" w:rsidRPr="00485FD3" w:rsidRDefault="004A61AC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4DCF0B87" w14:textId="77777777" w:rsidR="004A61AC" w:rsidRDefault="004A61AC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 107</w:t>
            </w:r>
          </w:p>
          <w:p w14:paraId="0E8426B4" w14:textId="2BFEBF50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SGC 119</w:t>
            </w:r>
          </w:p>
        </w:tc>
        <w:tc>
          <w:tcPr>
            <w:tcW w:w="1620" w:type="dxa"/>
            <w:vMerge/>
            <w:vAlign w:val="center"/>
          </w:tcPr>
          <w:p w14:paraId="7ECD7851" w14:textId="77777777" w:rsidR="004A61AC" w:rsidRPr="00485FD3" w:rsidRDefault="004A61AC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3002BC19" w14:textId="77777777" w:rsidR="004A61AC" w:rsidRDefault="004A61AC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 107</w:t>
            </w:r>
          </w:p>
          <w:p w14:paraId="2B8DACB8" w14:textId="7A3C0384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SGC 119</w:t>
            </w:r>
          </w:p>
        </w:tc>
        <w:tc>
          <w:tcPr>
            <w:tcW w:w="1530" w:type="dxa"/>
            <w:vMerge/>
            <w:vAlign w:val="center"/>
          </w:tcPr>
          <w:p w14:paraId="7527DAE5" w14:textId="061054C0" w:rsidR="004A61AC" w:rsidRPr="00485FD3" w:rsidRDefault="004A61AC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4A61AC" w:rsidRPr="00485FD3" w:rsidRDefault="004A61AC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108C6AE8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6474852C" w14:textId="23245087" w:rsidR="004A61AC" w:rsidRPr="00485FD3" w:rsidRDefault="004A61AC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6525E66A" w14:textId="26BEE4D7" w:rsidR="004A61AC" w:rsidRPr="004A3396" w:rsidRDefault="004A61AC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054CE4" w14:textId="57D11278" w:rsidR="004A61AC" w:rsidRPr="0079077D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3863C59C" w14:textId="2D30FECB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66A0B209" w14:textId="045DDAC9" w:rsidR="004A61AC" w:rsidRPr="004A3396" w:rsidRDefault="004A61AC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3610A13E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75EE0837" w14:textId="45F7A604" w:rsidR="004A61AC" w:rsidRPr="00485FD3" w:rsidRDefault="004A61AC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BE2030" w14:textId="0E3B31C4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and prep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63E5B52A" w14:textId="0B0227C7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7E640364" w14:textId="7E0BD0EF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5DE30C30" w14:textId="3E5CF616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4A61AC" w:rsidRPr="00485FD3" w:rsidRDefault="004A61AC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231DC05B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657F6F99" w14:textId="77777777" w:rsidR="004A61AC" w:rsidRPr="00485FD3" w:rsidRDefault="004A61AC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923A3" w14:textId="1173DBC6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F0902FF" w14:textId="24C2FA3F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7C4E838" w14:textId="0286EB8E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EEAF6" w:themeFill="accent1" w:themeFillTint="33"/>
            <w:vAlign w:val="center"/>
          </w:tcPr>
          <w:p w14:paraId="580DA8A6" w14:textId="238CF680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4A61AC" w:rsidRPr="00485FD3" w14:paraId="7CA83D70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37069347" w14:textId="260B1203" w:rsidR="004A61AC" w:rsidRPr="00485FD3" w:rsidRDefault="004A61AC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vMerge/>
            <w:vAlign w:val="center"/>
          </w:tcPr>
          <w:p w14:paraId="124CD6C6" w14:textId="0D3E8781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D82473" w14:textId="71F00A89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FB244D" w14:textId="007BA214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AC4D40" w14:textId="06CE2803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4A61AC" w:rsidRPr="00485FD3" w:rsidRDefault="004A61AC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3FA7CDBF" w:rsidR="000D7F18" w:rsidRPr="004A3396" w:rsidRDefault="000D7F18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21"/>
          <w:szCs w:val="21"/>
        </w:rPr>
        <w:tab/>
      </w:r>
      <w:r w:rsidRPr="004A3396">
        <w:rPr>
          <w:rFonts w:ascii="Georgia" w:hAnsi="Georgia"/>
          <w:sz w:val="32"/>
          <w:szCs w:val="21"/>
        </w:rPr>
        <w:t xml:space="preserve">Courses for </w:t>
      </w:r>
      <w:r w:rsidR="004A3396" w:rsidRPr="004A3396">
        <w:rPr>
          <w:rFonts w:ascii="Georgia" w:hAnsi="Georgia"/>
          <w:sz w:val="32"/>
          <w:szCs w:val="21"/>
        </w:rPr>
        <w:t>FALL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5A5561">
        <w:rPr>
          <w:rFonts w:ascii="Georgia" w:hAnsi="Georgia"/>
          <w:sz w:val="32"/>
          <w:szCs w:val="21"/>
        </w:rPr>
        <w:t>2</w:t>
      </w:r>
      <w:r w:rsidRPr="004A3396">
        <w:rPr>
          <w:rFonts w:ascii="Georgia" w:hAnsi="Georgia"/>
          <w:sz w:val="32"/>
          <w:szCs w:val="21"/>
        </w:rPr>
        <w:t>:</w:t>
      </w:r>
    </w:p>
    <w:p w14:paraId="7639B5E1" w14:textId="77777777" w:rsidR="00D02043" w:rsidRPr="00485FD3" w:rsidRDefault="00D02043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 w:cs="Times"/>
          <w:sz w:val="28"/>
          <w:szCs w:val="20"/>
        </w:rPr>
      </w:pPr>
    </w:p>
    <w:p w14:paraId="5F7C014F" w14:textId="3B55D44D" w:rsidR="005A5561" w:rsidRDefault="005A5561" w:rsidP="00130945">
      <w:pPr>
        <w:ind w:left="900" w:firstLine="54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SD 107</w:t>
      </w:r>
      <w:r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ab/>
        <w:t>New Student Orientation (SGC 119)</w:t>
      </w:r>
    </w:p>
    <w:p w14:paraId="1C0F487D" w14:textId="1AD4598C" w:rsidR="000D7F18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4F866F44" w:rsidR="00130945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online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4E8441E9" w14:textId="66BE6350" w:rsidR="000D7F18" w:rsidRPr="004A3396" w:rsidRDefault="00130945" w:rsidP="005A5561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102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BA02FA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BCF" w14:textId="77777777" w:rsidR="00654CBB" w:rsidRDefault="00654CBB" w:rsidP="00B54645">
      <w:r>
        <w:separator/>
      </w:r>
    </w:p>
  </w:endnote>
  <w:endnote w:type="continuationSeparator" w:id="0">
    <w:p w14:paraId="603E57C4" w14:textId="77777777" w:rsidR="00654CBB" w:rsidRDefault="00654CBB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9F06" w14:textId="77777777" w:rsidR="00654CBB" w:rsidRDefault="00654CBB" w:rsidP="00B54645">
      <w:r>
        <w:separator/>
      </w:r>
    </w:p>
  </w:footnote>
  <w:footnote w:type="continuationSeparator" w:id="0">
    <w:p w14:paraId="452E26A0" w14:textId="77777777" w:rsidR="00654CBB" w:rsidRDefault="00654CBB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7FE2"/>
    <w:rsid w:val="00181476"/>
    <w:rsid w:val="00182F19"/>
    <w:rsid w:val="0019716B"/>
    <w:rsid w:val="001C4A5B"/>
    <w:rsid w:val="001D336D"/>
    <w:rsid w:val="00214D2B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4254E"/>
    <w:rsid w:val="00777DDE"/>
    <w:rsid w:val="007858A1"/>
    <w:rsid w:val="0079077D"/>
    <w:rsid w:val="007A0752"/>
    <w:rsid w:val="007B16E9"/>
    <w:rsid w:val="007E33AD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544C2"/>
    <w:rsid w:val="00A812CA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A02FA"/>
    <w:rsid w:val="00BB45FB"/>
    <w:rsid w:val="00BD1249"/>
    <w:rsid w:val="00C12049"/>
    <w:rsid w:val="00C16032"/>
    <w:rsid w:val="00C76E29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gardn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Gardner</cp:lastModifiedBy>
  <cp:revision>3</cp:revision>
  <cp:lastPrinted>2018-08-28T17:23:00Z</cp:lastPrinted>
  <dcterms:created xsi:type="dcterms:W3CDTF">2022-07-26T17:22:00Z</dcterms:created>
  <dcterms:modified xsi:type="dcterms:W3CDTF">2022-08-18T18:28:00Z</dcterms:modified>
</cp:coreProperties>
</file>