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4C092365">
            <wp:simplePos x="0" y="0"/>
            <wp:positionH relativeFrom="column">
              <wp:posOffset>850900</wp:posOffset>
            </wp:positionH>
            <wp:positionV relativeFrom="paragraph">
              <wp:posOffset>162051</wp:posOffset>
            </wp:positionV>
            <wp:extent cx="1435100" cy="140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4351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65C0FD7F" w14:textId="7099AB3B" w:rsidR="00AF7336" w:rsidRPr="004A3396" w:rsidRDefault="008E0F3A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Assistant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0E55CB" w14:textId="250B0559" w:rsidR="00AF7336" w:rsidRPr="004A3396" w:rsidRDefault="008E0F3A" w:rsidP="004A0478">
      <w:pPr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 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788941F4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C0695C" w:rsidRPr="00E50F51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3DA32ABA" w:rsidR="0019716B" w:rsidRPr="002B6755" w:rsidRDefault="00C0695C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2023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77777777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r w:rsidRPr="00485FD3">
              <w:rPr>
                <w:rFonts w:ascii="Georgia" w:hAnsi="Georgia"/>
                <w:sz w:val="22"/>
                <w:szCs w:val="22"/>
                <w:u w:val="single"/>
              </w:rPr>
              <w:t>jdgardner</w:t>
            </w:r>
            <w:r w:rsidR="00AE7038" w:rsidRPr="00485FD3">
              <w:rPr>
                <w:rFonts w:ascii="Georgia" w:hAnsi="Georgia"/>
                <w:sz w:val="22"/>
                <w:szCs w:val="22"/>
                <w:u w:val="single"/>
              </w:rPr>
              <w:t>@lcsc.edu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) 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0D5A07">
        <w:tc>
          <w:tcPr>
            <w:tcW w:w="1350" w:type="dxa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55B32C5F" w:rsidR="00130945" w:rsidRPr="00BA02FA" w:rsidRDefault="00130945" w:rsidP="00130945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* </w:t>
            </w:r>
            <w:r w:rsidR="004A0478" w:rsidRPr="00BA02FA">
              <w:rPr>
                <w:b/>
                <w:color w:val="C00000"/>
                <w:sz w:val="22"/>
                <w:szCs w:val="22"/>
              </w:rPr>
              <w:t xml:space="preserve">Week 4 </w:t>
            </w:r>
            <w:r w:rsidRPr="00BA02FA">
              <w:rPr>
                <w:b/>
                <w:color w:val="C00000"/>
                <w:sz w:val="22"/>
                <w:szCs w:val="22"/>
              </w:rPr>
              <w:t>of the semester I teach every morning from 8:</w:t>
            </w:r>
            <w:r w:rsidR="004A3396" w:rsidRPr="00BA02FA">
              <w:rPr>
                <w:b/>
                <w:color w:val="C00000"/>
                <w:sz w:val="22"/>
                <w:szCs w:val="22"/>
              </w:rPr>
              <w:t>0</w:t>
            </w:r>
            <w:r w:rsidRPr="00BA02FA">
              <w:rPr>
                <w:b/>
                <w:color w:val="C00000"/>
                <w:sz w:val="22"/>
                <w:szCs w:val="22"/>
              </w:rPr>
              <w:t>0 – 11:30 *</w:t>
            </w:r>
          </w:p>
          <w:p w14:paraId="6DD6C6A8" w14:textId="0EF2665C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ED 426 Fine Arts Methods </w:t>
            </w:r>
            <w:r w:rsidR="00141E60">
              <w:rPr>
                <w:b/>
                <w:color w:val="C00000"/>
                <w:sz w:val="22"/>
                <w:szCs w:val="22"/>
              </w:rPr>
              <w:t>in MTB 103</w:t>
            </w:r>
          </w:p>
        </w:tc>
      </w:tr>
      <w:tr w:rsidR="00141E60" w:rsidRPr="00485FD3" w14:paraId="64C22C4E" w14:textId="77777777" w:rsidTr="000A278B">
        <w:trPr>
          <w:trHeight w:val="432"/>
        </w:trPr>
        <w:tc>
          <w:tcPr>
            <w:tcW w:w="1350" w:type="dxa"/>
            <w:vAlign w:val="center"/>
          </w:tcPr>
          <w:p w14:paraId="191BEFCD" w14:textId="3152EA9D" w:rsidR="00141E60" w:rsidRPr="00485FD3" w:rsidRDefault="00141E60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32CCA3EA" w:rsidR="00141E60" w:rsidRPr="00485FD3" w:rsidRDefault="00141E60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69AE2D8F" w:rsidR="00141E60" w:rsidRDefault="00141E60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141E60" w:rsidRPr="00485FD3" w:rsidRDefault="00141E60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56A3A87F" w:rsidR="00141E60" w:rsidRPr="00485FD3" w:rsidRDefault="00141E60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7F0B3742" w:rsidR="00141E60" w:rsidRPr="00485FD3" w:rsidRDefault="00141E60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Grading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141E60" w:rsidRPr="00485FD3" w:rsidRDefault="00141E60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141E60" w:rsidRPr="00485FD3" w14:paraId="1B81FA85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082A8A00" w14:textId="6ED8BA23" w:rsidR="00141E60" w:rsidRPr="00485FD3" w:rsidRDefault="00141E60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1C5629E8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435B5DB4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EF26C3E" w14:textId="2B454F15" w:rsidR="00141E60" w:rsidRPr="00485FD3" w:rsidRDefault="00141E60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/>
            <w:vAlign w:val="center"/>
          </w:tcPr>
          <w:p w14:paraId="252F4A43" w14:textId="4D6A6B3E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240A79C" w14:textId="4E21F97A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56AD926" w14:textId="1D2BDFC5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F19599B" w14:textId="7045651A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584A159D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32693C4" w14:textId="1DC282C4" w:rsidR="00141E60" w:rsidRPr="00485FD3" w:rsidRDefault="00141E60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vAlign w:val="center"/>
          </w:tcPr>
          <w:p w14:paraId="19FF83B9" w14:textId="196B934E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B96873F" w14:textId="6FD6B6A0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0BE8558C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2D2C1090" w14:textId="4A1F645B" w:rsidR="00141E60" w:rsidRPr="00485FD3" w:rsidRDefault="00141E60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8426B4" w14:textId="44B4315D" w:rsidR="00141E60" w:rsidRPr="00C0695C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7ECD7851" w14:textId="79283A99" w:rsidR="00141E60" w:rsidRPr="00C0695C" w:rsidRDefault="00141E60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8DACB8" w14:textId="0E8516C0" w:rsidR="00141E60" w:rsidRPr="00C0695C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7527DAE5" w14:textId="36468E77" w:rsidR="00141E60" w:rsidRPr="00485FD3" w:rsidRDefault="00141E60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141E60" w:rsidRPr="00485FD3" w:rsidRDefault="00141E60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108C6AE8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6474852C" w14:textId="23245087" w:rsidR="00141E60" w:rsidRPr="00485FD3" w:rsidRDefault="00141E60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25E66A" w14:textId="26BEE4D7" w:rsidR="00141E60" w:rsidRPr="00C0695C" w:rsidRDefault="00141E60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A054CE4" w14:textId="57D11278" w:rsidR="00141E60" w:rsidRPr="00C0695C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63C59C" w14:textId="2D30FECB" w:rsidR="00141E60" w:rsidRPr="00C0695C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66A0B209" w14:textId="045DDAC9" w:rsidR="00141E60" w:rsidRPr="004A3396" w:rsidRDefault="00141E60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3610A13E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75EE0837" w14:textId="45F7A604" w:rsidR="00141E60" w:rsidRPr="00485FD3" w:rsidRDefault="00141E60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47BE2030" w14:textId="1D50F457" w:rsidR="00141E60" w:rsidRPr="00C0695C" w:rsidRDefault="00141E60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Meeting</w:t>
            </w:r>
          </w:p>
        </w:tc>
        <w:tc>
          <w:tcPr>
            <w:tcW w:w="1620" w:type="dxa"/>
            <w:vAlign w:val="center"/>
          </w:tcPr>
          <w:p w14:paraId="63E5B52A" w14:textId="78403411" w:rsidR="00141E60" w:rsidRPr="00C0695C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640364" w14:textId="521A6E21" w:rsidR="00141E60" w:rsidRPr="00C0695C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E30C30" w14:textId="3E5CF616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141E60" w:rsidRPr="00485FD3" w:rsidRDefault="00141E60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231DC05B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657F6F99" w14:textId="77777777" w:rsidR="00141E60" w:rsidRPr="00485FD3" w:rsidRDefault="00141E60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64E923A3" w14:textId="1173DBC6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BDD6EE" w:themeFill="accent1" w:themeFillTint="66"/>
            <w:vAlign w:val="center"/>
          </w:tcPr>
          <w:p w14:paraId="5E55998A" w14:textId="77777777" w:rsidR="00141E60" w:rsidRDefault="00141E60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5F0902FF" w14:textId="2FCBF55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7C4E838" w14:textId="0286EB8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BDD6EE" w:themeFill="accent1" w:themeFillTint="66"/>
            <w:vAlign w:val="center"/>
          </w:tcPr>
          <w:p w14:paraId="1243FF01" w14:textId="77777777" w:rsidR="00141E60" w:rsidRDefault="00141E60" w:rsidP="001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580DA8A6" w14:textId="559A8EAC" w:rsidR="00141E60" w:rsidRPr="00485FD3" w:rsidRDefault="00141E60" w:rsidP="0014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141E60" w:rsidRPr="00485FD3" w14:paraId="7CA83D70" w14:textId="77777777" w:rsidTr="00141E60">
        <w:trPr>
          <w:trHeight w:val="432"/>
        </w:trPr>
        <w:tc>
          <w:tcPr>
            <w:tcW w:w="1350" w:type="dxa"/>
            <w:vAlign w:val="center"/>
          </w:tcPr>
          <w:p w14:paraId="37069347" w14:textId="260B1203" w:rsidR="00141E60" w:rsidRPr="00485FD3" w:rsidRDefault="00141E60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4CD6C6" w14:textId="7F545F4E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BDD6EE" w:themeFill="accent1" w:themeFillTint="66"/>
            <w:vAlign w:val="center"/>
          </w:tcPr>
          <w:p w14:paraId="28D82473" w14:textId="71F00A89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6FB244D" w14:textId="007BA214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BAC4D40" w14:textId="06CE2803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141E60" w:rsidRPr="00485FD3" w:rsidRDefault="00141E60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2A602ED2" w:rsidR="000D7F18" w:rsidRPr="004A3396" w:rsidRDefault="000D7F18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21"/>
          <w:szCs w:val="21"/>
        </w:rPr>
        <w:tab/>
      </w:r>
      <w:r w:rsidRPr="004A3396">
        <w:rPr>
          <w:rFonts w:ascii="Georgia" w:hAnsi="Georgia"/>
          <w:sz w:val="32"/>
          <w:szCs w:val="21"/>
        </w:rPr>
        <w:t xml:space="preserve">Courses for </w:t>
      </w:r>
      <w:r w:rsidR="00141E60">
        <w:rPr>
          <w:rFonts w:ascii="Georgia" w:hAnsi="Georgia"/>
          <w:sz w:val="32"/>
          <w:szCs w:val="21"/>
        </w:rPr>
        <w:t>SPRING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141E60">
        <w:rPr>
          <w:rFonts w:ascii="Georgia" w:hAnsi="Georgia"/>
          <w:sz w:val="32"/>
          <w:szCs w:val="21"/>
        </w:rPr>
        <w:t>3</w:t>
      </w:r>
      <w:r w:rsidRPr="004A3396">
        <w:rPr>
          <w:rFonts w:ascii="Georgia" w:hAnsi="Georgia"/>
          <w:sz w:val="32"/>
          <w:szCs w:val="21"/>
        </w:rPr>
        <w:t>:</w:t>
      </w:r>
    </w:p>
    <w:p w14:paraId="7639B5E1" w14:textId="77777777" w:rsidR="00D02043" w:rsidRPr="00485FD3" w:rsidRDefault="00D02043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 w:cs="Times"/>
          <w:sz w:val="28"/>
          <w:szCs w:val="20"/>
        </w:rPr>
      </w:pPr>
    </w:p>
    <w:p w14:paraId="5F7C014F" w14:textId="4BDAE2DC" w:rsidR="005A5561" w:rsidRDefault="00141E60" w:rsidP="00130945">
      <w:pPr>
        <w:ind w:left="900" w:firstLine="54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RE 307</w:t>
      </w:r>
      <w:r w:rsidR="005A5561">
        <w:rPr>
          <w:rFonts w:ascii="Georgia" w:hAnsi="Georgia"/>
          <w:sz w:val="28"/>
          <w:szCs w:val="22"/>
        </w:rPr>
        <w:tab/>
      </w:r>
      <w:r w:rsidR="005A5561"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>Literacy Leadership</w:t>
      </w:r>
      <w:r w:rsidR="005A5561">
        <w:rPr>
          <w:rFonts w:ascii="Georgia" w:hAnsi="Georgia"/>
          <w:sz w:val="28"/>
          <w:szCs w:val="22"/>
        </w:rPr>
        <w:t xml:space="preserve"> (</w:t>
      </w:r>
      <w:r>
        <w:rPr>
          <w:rFonts w:ascii="Georgia" w:hAnsi="Georgia"/>
          <w:sz w:val="28"/>
          <w:szCs w:val="22"/>
        </w:rPr>
        <w:t>online</w:t>
      </w:r>
      <w:r w:rsidR="005A5561">
        <w:rPr>
          <w:rFonts w:ascii="Georgia" w:hAnsi="Georgia"/>
          <w:sz w:val="28"/>
          <w:szCs w:val="22"/>
        </w:rPr>
        <w:t>)</w:t>
      </w:r>
    </w:p>
    <w:p w14:paraId="1C0F487D" w14:textId="1AD4598C" w:rsidR="000D7F18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75A93BDD" w:rsidR="00130945" w:rsidRPr="004A3396" w:rsidRDefault="00130945" w:rsidP="00130945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141E60">
        <w:rPr>
          <w:rFonts w:ascii="Georgia" w:hAnsi="Georgia"/>
          <w:sz w:val="28"/>
          <w:szCs w:val="22"/>
        </w:rPr>
        <w:t>MTB 102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4E8441E9" w14:textId="2A97A806" w:rsidR="000D7F18" w:rsidRPr="004A3396" w:rsidRDefault="00130945" w:rsidP="005A5561">
      <w:pPr>
        <w:ind w:left="900" w:firstLine="54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</w:t>
      </w:r>
      <w:r w:rsidR="00141E60">
        <w:rPr>
          <w:rFonts w:ascii="Georgia" w:hAnsi="Georgia"/>
          <w:sz w:val="28"/>
          <w:szCs w:val="22"/>
        </w:rPr>
        <w:t>3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BA02FA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F3B" w14:textId="77777777" w:rsidR="00CE4FF7" w:rsidRDefault="00CE4FF7" w:rsidP="00B54645">
      <w:r>
        <w:separator/>
      </w:r>
    </w:p>
  </w:endnote>
  <w:endnote w:type="continuationSeparator" w:id="0">
    <w:p w14:paraId="1919F885" w14:textId="77777777" w:rsidR="00CE4FF7" w:rsidRDefault="00CE4FF7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F433" w14:textId="77777777" w:rsidR="00CE4FF7" w:rsidRDefault="00CE4FF7" w:rsidP="00B54645">
      <w:r>
        <w:separator/>
      </w:r>
    </w:p>
  </w:footnote>
  <w:footnote w:type="continuationSeparator" w:id="0">
    <w:p w14:paraId="27B5E9D3" w14:textId="77777777" w:rsidR="00CE4FF7" w:rsidRDefault="00CE4FF7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1E60"/>
    <w:rsid w:val="00147FE2"/>
    <w:rsid w:val="00181476"/>
    <w:rsid w:val="00182F19"/>
    <w:rsid w:val="0019716B"/>
    <w:rsid w:val="001C4A5B"/>
    <w:rsid w:val="001D336D"/>
    <w:rsid w:val="00214D2B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4254E"/>
    <w:rsid w:val="00777DDE"/>
    <w:rsid w:val="007858A1"/>
    <w:rsid w:val="0079077D"/>
    <w:rsid w:val="007A0752"/>
    <w:rsid w:val="007B16E9"/>
    <w:rsid w:val="007E33AD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544C2"/>
    <w:rsid w:val="00A812CA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A02FA"/>
    <w:rsid w:val="00BB45FB"/>
    <w:rsid w:val="00BD1249"/>
    <w:rsid w:val="00C0695C"/>
    <w:rsid w:val="00C12049"/>
    <w:rsid w:val="00C16032"/>
    <w:rsid w:val="00C76E29"/>
    <w:rsid w:val="00CE4FF7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3</cp:revision>
  <cp:lastPrinted>2018-08-28T17:23:00Z</cp:lastPrinted>
  <dcterms:created xsi:type="dcterms:W3CDTF">2023-01-17T19:49:00Z</dcterms:created>
  <dcterms:modified xsi:type="dcterms:W3CDTF">2023-01-17T19:53:00Z</dcterms:modified>
</cp:coreProperties>
</file>