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3BCA72E1">
            <wp:simplePos x="0" y="0"/>
            <wp:positionH relativeFrom="column">
              <wp:posOffset>678180</wp:posOffset>
            </wp:positionH>
            <wp:positionV relativeFrom="paragraph">
              <wp:posOffset>165100</wp:posOffset>
            </wp:positionV>
            <wp:extent cx="1593215" cy="1557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593215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65C0FD7F" w14:textId="32B5A601" w:rsidR="00AF7336" w:rsidRPr="004A3396" w:rsidRDefault="003F18BA" w:rsidP="00027AAA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Associate</w:t>
      </w:r>
      <w:r w:rsidR="008E0F3A" w:rsidRPr="004A3396">
        <w:rPr>
          <w:rFonts w:ascii="Georgia" w:hAnsi="Georgia"/>
          <w:sz w:val="28"/>
          <w:szCs w:val="28"/>
        </w:rPr>
        <w:t xml:space="preserve">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0E55CB" w14:textId="250B0559" w:rsidR="00AF7336" w:rsidRPr="004A3396" w:rsidRDefault="008E0F3A" w:rsidP="004A0478">
      <w:pPr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 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5CE9DAC3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3F18BA" w:rsidRPr="006C4FCC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1F129F92" w:rsidR="0019716B" w:rsidRPr="002B6755" w:rsidRDefault="004A3396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2B6755">
              <w:rPr>
                <w:b/>
                <w:sz w:val="32"/>
                <w:szCs w:val="32"/>
              </w:rPr>
              <w:t>Fall</w:t>
            </w:r>
            <w:r w:rsidR="00AD7D9B" w:rsidRPr="002B6755">
              <w:rPr>
                <w:b/>
                <w:sz w:val="32"/>
                <w:szCs w:val="32"/>
              </w:rPr>
              <w:t xml:space="preserve"> 202</w:t>
            </w:r>
            <w:r w:rsidR="003F18BA">
              <w:rPr>
                <w:b/>
                <w:sz w:val="32"/>
                <w:szCs w:val="32"/>
              </w:rPr>
              <w:t>3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4FF55635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r w:rsidRPr="00485FD3">
              <w:rPr>
                <w:rFonts w:ascii="Georgia" w:hAnsi="Georgia"/>
                <w:sz w:val="22"/>
                <w:szCs w:val="22"/>
                <w:u w:val="single"/>
              </w:rPr>
              <w:t>jd</w:t>
            </w:r>
            <w:r w:rsidR="003F18BA">
              <w:rPr>
                <w:rFonts w:ascii="Georgia" w:hAnsi="Georgia"/>
                <w:sz w:val="22"/>
                <w:szCs w:val="22"/>
                <w:u w:val="single"/>
              </w:rPr>
              <w:t>alexander</w:t>
            </w:r>
            <w:r w:rsidR="00AE7038" w:rsidRPr="00485FD3">
              <w:rPr>
                <w:rFonts w:ascii="Georgia" w:hAnsi="Georgia"/>
                <w:sz w:val="22"/>
                <w:szCs w:val="22"/>
                <w:u w:val="single"/>
              </w:rPr>
              <w:t>@lcsc.edu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) 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3F18BA">
        <w:tc>
          <w:tcPr>
            <w:tcW w:w="1350" w:type="dxa"/>
            <w:shd w:val="clear" w:color="auto" w:fill="D9D9D9" w:themeFill="background1" w:themeFillShade="D9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14636E37" w:rsidR="00130945" w:rsidRPr="003F18BA" w:rsidRDefault="00130945" w:rsidP="00130945">
            <w:pPr>
              <w:jc w:val="center"/>
              <w:rPr>
                <w:bCs/>
                <w:sz w:val="22"/>
                <w:szCs w:val="22"/>
              </w:rPr>
            </w:pPr>
            <w:r w:rsidRPr="003F18BA">
              <w:rPr>
                <w:bCs/>
                <w:sz w:val="22"/>
                <w:szCs w:val="22"/>
              </w:rPr>
              <w:t xml:space="preserve">* </w:t>
            </w:r>
            <w:r w:rsidR="004A0478" w:rsidRPr="003F18BA">
              <w:rPr>
                <w:bCs/>
                <w:sz w:val="22"/>
                <w:szCs w:val="22"/>
              </w:rPr>
              <w:t xml:space="preserve">Week </w:t>
            </w:r>
            <w:r w:rsidR="003F18BA" w:rsidRPr="003F18BA">
              <w:rPr>
                <w:bCs/>
                <w:sz w:val="22"/>
                <w:szCs w:val="22"/>
              </w:rPr>
              <w:t>5</w:t>
            </w:r>
            <w:r w:rsidR="004A0478" w:rsidRPr="003F18BA">
              <w:rPr>
                <w:bCs/>
                <w:sz w:val="22"/>
                <w:szCs w:val="22"/>
              </w:rPr>
              <w:t xml:space="preserve"> </w:t>
            </w:r>
            <w:r w:rsidRPr="003F18BA">
              <w:rPr>
                <w:bCs/>
                <w:sz w:val="22"/>
                <w:szCs w:val="22"/>
              </w:rPr>
              <w:t>of the semester I teach every morning from 8:</w:t>
            </w:r>
            <w:r w:rsidR="004A3396" w:rsidRPr="003F18BA">
              <w:rPr>
                <w:bCs/>
                <w:sz w:val="22"/>
                <w:szCs w:val="22"/>
              </w:rPr>
              <w:t>0</w:t>
            </w:r>
            <w:r w:rsidRPr="003F18BA">
              <w:rPr>
                <w:bCs/>
                <w:sz w:val="22"/>
                <w:szCs w:val="22"/>
              </w:rPr>
              <w:t>0 – 11:30 *</w:t>
            </w:r>
          </w:p>
          <w:p w14:paraId="6DD6C6A8" w14:textId="55BA1BF1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3F18BA">
              <w:rPr>
                <w:bCs/>
                <w:sz w:val="22"/>
                <w:szCs w:val="22"/>
              </w:rPr>
              <w:t>ED 426 Fine Arts Methods</w:t>
            </w:r>
            <w:r w:rsidRPr="003F18B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18BA" w:rsidRPr="00485FD3" w14:paraId="64C22C4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91BEFCD" w14:textId="3152EA9D" w:rsidR="003F18BA" w:rsidRPr="00485FD3" w:rsidRDefault="003F18BA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2238104A" w:rsidR="003F18BA" w:rsidRPr="00485FD3" w:rsidRDefault="003F18BA" w:rsidP="003F1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77777777" w:rsidR="003F18BA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1155E1AA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4FDF8A21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3F18BA" w:rsidRPr="00485FD3" w14:paraId="1B81FA85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82A8A00" w14:textId="6ED8BA23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06D8F5E0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435B5DB4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EF26C3E" w14:textId="2B454F15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2F4A43" w14:textId="01C7F02A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vAlign w:val="center"/>
          </w:tcPr>
          <w:p w14:paraId="2240A79C" w14:textId="4E21F97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6AD926" w14:textId="3BD442D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530" w:type="dxa"/>
            <w:vMerge/>
            <w:vAlign w:val="center"/>
          </w:tcPr>
          <w:p w14:paraId="0F19599B" w14:textId="7045651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584A159D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2693C4" w14:textId="1DC282C4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9FF83B9" w14:textId="067C9B58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B96873F" w14:textId="6FD6B6A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0BE8558C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2C1090" w14:textId="4A1F645B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14:paraId="0E8426B4" w14:textId="30A5DE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/>
            <w:vAlign w:val="center"/>
          </w:tcPr>
          <w:p w14:paraId="7ECD7851" w14:textId="77777777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8DACB8" w14:textId="6E28F75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</w:t>
            </w:r>
            <w:r>
              <w:rPr>
                <w:sz w:val="20"/>
                <w:szCs w:val="20"/>
              </w:rPr>
              <w:t xml:space="preserve"> and Prep </w:t>
            </w:r>
          </w:p>
        </w:tc>
        <w:tc>
          <w:tcPr>
            <w:tcW w:w="1530" w:type="dxa"/>
            <w:vMerge/>
            <w:vAlign w:val="center"/>
          </w:tcPr>
          <w:p w14:paraId="7527DAE5" w14:textId="061054C0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108C6AE8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474852C" w14:textId="23245087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vAlign w:val="center"/>
          </w:tcPr>
          <w:p w14:paraId="6525E66A" w14:textId="19FA1561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054CE4" w14:textId="57D11278" w:rsidR="003F18BA" w:rsidRPr="0079077D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863C59C" w14:textId="2D30FECB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66A0B209" w14:textId="045DDAC9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3610A13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EE0837" w14:textId="45F7A604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/>
            <w:vAlign w:val="center"/>
          </w:tcPr>
          <w:p w14:paraId="47BE2030" w14:textId="14F77C0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63E5B52A" w14:textId="2E551DC1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E640364" w14:textId="7F09999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5DE30C30" w14:textId="3E5CF61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231DC05B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7F6F99" w14:textId="77777777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/>
            <w:vAlign w:val="center"/>
          </w:tcPr>
          <w:p w14:paraId="64E923A3" w14:textId="1173DBC6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F0902FF" w14:textId="24C2FA3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7C4E838" w14:textId="0286EB8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EEAF6" w:themeFill="accent1" w:themeFillTint="33"/>
            <w:vAlign w:val="center"/>
          </w:tcPr>
          <w:p w14:paraId="580DA8A6" w14:textId="238CF68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7CA83D70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069347" w14:textId="260B1203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vMerge/>
            <w:vAlign w:val="center"/>
          </w:tcPr>
          <w:p w14:paraId="124CD6C6" w14:textId="0D3E8781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8D82473" w14:textId="71F00A89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6FB244D" w14:textId="007BA214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AC4D40" w14:textId="06CE2803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7A115109" w:rsidR="000D7F18" w:rsidRPr="004A3396" w:rsidRDefault="000D7F18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21"/>
          <w:szCs w:val="21"/>
        </w:rPr>
        <w:tab/>
      </w:r>
      <w:r w:rsidRPr="004A3396">
        <w:rPr>
          <w:rFonts w:ascii="Georgia" w:hAnsi="Georgia"/>
          <w:sz w:val="32"/>
          <w:szCs w:val="21"/>
        </w:rPr>
        <w:t xml:space="preserve">Courses for </w:t>
      </w:r>
      <w:r w:rsidR="004A3396" w:rsidRPr="004A3396">
        <w:rPr>
          <w:rFonts w:ascii="Georgia" w:hAnsi="Georgia"/>
          <w:sz w:val="32"/>
          <w:szCs w:val="21"/>
        </w:rPr>
        <w:t>FALL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3F18BA">
        <w:rPr>
          <w:rFonts w:ascii="Georgia" w:hAnsi="Georgia"/>
          <w:sz w:val="32"/>
          <w:szCs w:val="21"/>
        </w:rPr>
        <w:t>3</w:t>
      </w:r>
      <w:r w:rsidRPr="004A3396">
        <w:rPr>
          <w:rFonts w:ascii="Georgia" w:hAnsi="Georgia"/>
          <w:sz w:val="32"/>
          <w:szCs w:val="21"/>
        </w:rPr>
        <w:t>:</w:t>
      </w:r>
    </w:p>
    <w:p w14:paraId="7639B5E1" w14:textId="77777777" w:rsidR="00D02043" w:rsidRPr="00485FD3" w:rsidRDefault="00D02043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 w:cs="Times"/>
          <w:sz w:val="28"/>
          <w:szCs w:val="20"/>
        </w:rPr>
      </w:pPr>
    </w:p>
    <w:p w14:paraId="1C0F487D" w14:textId="1AD4598C" w:rsidR="000D7F18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4F866F44" w:rsidR="00130945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online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4E8441E9" w14:textId="66BE6350" w:rsidR="000D7F18" w:rsidRPr="004A3396" w:rsidRDefault="00130945" w:rsidP="005A5561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102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BA02FA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E8CF" w14:textId="77777777" w:rsidR="00B86D1E" w:rsidRDefault="00B86D1E" w:rsidP="00B54645">
      <w:r>
        <w:separator/>
      </w:r>
    </w:p>
  </w:endnote>
  <w:endnote w:type="continuationSeparator" w:id="0">
    <w:p w14:paraId="1AECFEC8" w14:textId="77777777" w:rsidR="00B86D1E" w:rsidRDefault="00B86D1E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9EC3" w14:textId="77777777" w:rsidR="00B86D1E" w:rsidRDefault="00B86D1E" w:rsidP="00B54645">
      <w:r>
        <w:separator/>
      </w:r>
    </w:p>
  </w:footnote>
  <w:footnote w:type="continuationSeparator" w:id="0">
    <w:p w14:paraId="683E6727" w14:textId="77777777" w:rsidR="00B86D1E" w:rsidRDefault="00B86D1E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7FE2"/>
    <w:rsid w:val="00181476"/>
    <w:rsid w:val="00182F19"/>
    <w:rsid w:val="0019716B"/>
    <w:rsid w:val="001C4A5B"/>
    <w:rsid w:val="001D336D"/>
    <w:rsid w:val="00214D2B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3F18BA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4254E"/>
    <w:rsid w:val="00777DDE"/>
    <w:rsid w:val="007858A1"/>
    <w:rsid w:val="0079077D"/>
    <w:rsid w:val="007A0752"/>
    <w:rsid w:val="007B16E9"/>
    <w:rsid w:val="007E33AD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544C2"/>
    <w:rsid w:val="00A812CA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86D1E"/>
    <w:rsid w:val="00BA02FA"/>
    <w:rsid w:val="00BB45FB"/>
    <w:rsid w:val="00BD1249"/>
    <w:rsid w:val="00C12049"/>
    <w:rsid w:val="00C16032"/>
    <w:rsid w:val="00C76E29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2</cp:revision>
  <cp:lastPrinted>2018-08-28T17:23:00Z</cp:lastPrinted>
  <dcterms:created xsi:type="dcterms:W3CDTF">2023-08-17T21:44:00Z</dcterms:created>
  <dcterms:modified xsi:type="dcterms:W3CDTF">2023-08-17T21:44:00Z</dcterms:modified>
</cp:coreProperties>
</file>